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6F88" w14:textId="77777777" w:rsidR="00A24DB7" w:rsidRDefault="00A542C2" w:rsidP="00AE7B33">
      <w:pPr>
        <w:pStyle w:val="a3"/>
        <w:spacing w:line="420" w:lineRule="exact"/>
        <w:jc w:val="center"/>
        <w:rPr>
          <w:rFonts w:asciiTheme="minorEastAsia" w:eastAsiaTheme="minorEastAsia" w:hAnsiTheme="minorEastAsia"/>
          <w:b/>
          <w:bCs/>
          <w:spacing w:val="7"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pacing w:val="7"/>
          <w:sz w:val="40"/>
          <w:szCs w:val="40"/>
        </w:rPr>
        <w:t>特別履修生願書</w:t>
      </w:r>
    </w:p>
    <w:p w14:paraId="68B0B5CE" w14:textId="77777777" w:rsidR="00AD38C0" w:rsidRPr="00AE7B33" w:rsidRDefault="00AD38C0" w:rsidP="00AE7B33">
      <w:pPr>
        <w:pStyle w:val="a3"/>
        <w:spacing w:line="420" w:lineRule="exact"/>
        <w:jc w:val="center"/>
        <w:rPr>
          <w:rFonts w:asciiTheme="minorEastAsia" w:eastAsiaTheme="minorEastAsia" w:hAnsiTheme="minorEastAsia"/>
          <w:bCs/>
          <w:spacing w:val="7"/>
          <w:szCs w:val="22"/>
        </w:rPr>
      </w:pPr>
    </w:p>
    <w:p w14:paraId="5E3B9446" w14:textId="77777777" w:rsidR="00A24DB7" w:rsidRPr="00665966" w:rsidRDefault="003661D6" w:rsidP="00665966">
      <w:pPr>
        <w:pStyle w:val="a3"/>
        <w:spacing w:line="300" w:lineRule="exact"/>
        <w:jc w:val="right"/>
        <w:rPr>
          <w:rFonts w:eastAsia="PMingLiU"/>
          <w:spacing w:val="0"/>
          <w:sz w:val="20"/>
        </w:rPr>
      </w:pPr>
      <w:r w:rsidRPr="003661D6">
        <w:rPr>
          <w:rFonts w:asciiTheme="minorEastAsia" w:eastAsiaTheme="minorEastAsia" w:hAnsiTheme="minorEastAsia" w:hint="eastAsia"/>
          <w:sz w:val="22"/>
          <w:szCs w:val="24"/>
        </w:rPr>
        <w:t>提出日　　　　年　　月　　日</w:t>
      </w:r>
    </w:p>
    <w:tbl>
      <w:tblPr>
        <w:tblW w:w="9900" w:type="dxa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"/>
        <w:gridCol w:w="3300"/>
        <w:gridCol w:w="1100"/>
        <w:gridCol w:w="2640"/>
        <w:gridCol w:w="1980"/>
      </w:tblGrid>
      <w:tr w:rsidR="00A24DB7" w14:paraId="0821E8B1" w14:textId="77777777" w:rsidTr="008F6288">
        <w:trPr>
          <w:cantSplit/>
          <w:trHeight w:hRule="exact" w:val="419"/>
        </w:trPr>
        <w:tc>
          <w:tcPr>
            <w:tcW w:w="88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2EB4259C" w14:textId="77777777" w:rsidR="00A24DB7" w:rsidRDefault="001639C1" w:rsidP="001639C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  <w:sz w:val="16"/>
                <w:szCs w:val="14"/>
              </w:rPr>
              <w:t>フリガナ</w:t>
            </w:r>
          </w:p>
        </w:tc>
        <w:tc>
          <w:tcPr>
            <w:tcW w:w="3300" w:type="dxa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013A5E4" w14:textId="77777777" w:rsidR="00A24DB7" w:rsidRDefault="00A24DB7" w:rsidP="001639C1">
            <w:pPr>
              <w:pStyle w:val="a3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CFFBF7" w14:textId="77777777" w:rsidR="00A24DB7" w:rsidRDefault="00A24DB7" w:rsidP="00A542C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64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7201E7ED" w14:textId="77777777" w:rsidR="00A24DB7" w:rsidRDefault="00A24DB7" w:rsidP="002E15D6">
            <w:pPr>
              <w:pStyle w:val="a3"/>
              <w:jc w:val="right"/>
              <w:rPr>
                <w:spacing w:val="0"/>
              </w:rPr>
            </w:pPr>
          </w:p>
          <w:p w14:paraId="4E2B6DF3" w14:textId="77777777" w:rsidR="0092483F" w:rsidRDefault="0092483F" w:rsidP="002E15D6">
            <w:pPr>
              <w:pStyle w:val="a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（西暦）　　　　　　　　</w:t>
            </w:r>
          </w:p>
          <w:p w14:paraId="7325F10B" w14:textId="77777777" w:rsidR="00A24DB7" w:rsidRDefault="00A24DB7" w:rsidP="002E15D6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日生</w:t>
            </w:r>
          </w:p>
          <w:p w14:paraId="119D372C" w14:textId="77777777" w:rsidR="00A24DB7" w:rsidRDefault="00A24DB7" w:rsidP="002E15D6">
            <w:pPr>
              <w:pStyle w:val="a3"/>
              <w:jc w:val="right"/>
              <w:rPr>
                <w:spacing w:val="0"/>
              </w:rPr>
            </w:pPr>
          </w:p>
          <w:p w14:paraId="575A5658" w14:textId="77777777" w:rsidR="00A24DB7" w:rsidRDefault="00A24DB7" w:rsidP="002E15D6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FAF531F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写真貼付</w:t>
            </w:r>
          </w:p>
          <w:p w14:paraId="4414AE58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</w:p>
          <w:p w14:paraId="687136E4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縦４ｃｍ</w:t>
            </w:r>
          </w:p>
          <w:p w14:paraId="5A53A942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×</w:t>
            </w:r>
          </w:p>
          <w:p w14:paraId="56914069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横３．５ｃｍ</w:t>
            </w:r>
          </w:p>
          <w:p w14:paraId="1D60EA84" w14:textId="77777777" w:rsidR="00A40389" w:rsidRDefault="00A40389" w:rsidP="00A40389">
            <w:pPr>
              <w:pStyle w:val="a3"/>
              <w:jc w:val="center"/>
              <w:rPr>
                <w:spacing w:val="0"/>
                <w:lang w:eastAsia="zh-CN"/>
              </w:rPr>
            </w:pPr>
          </w:p>
          <w:p w14:paraId="2A1192C9" w14:textId="77777777" w:rsidR="00A40389" w:rsidRPr="00A542C2" w:rsidRDefault="00A40389" w:rsidP="00A40389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542C2">
              <w:rPr>
                <w:rFonts w:ascii="ＭＳ 明朝" w:hAnsi="ＭＳ 明朝" w:hint="eastAsia"/>
                <w:spacing w:val="3"/>
                <w:sz w:val="18"/>
                <w:szCs w:val="18"/>
              </w:rPr>
              <w:t>※写真の裏に</w:t>
            </w:r>
          </w:p>
          <w:p w14:paraId="7F38F1C5" w14:textId="77777777" w:rsidR="00A40389" w:rsidRPr="00A542C2" w:rsidRDefault="00A40389" w:rsidP="00A40389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542C2">
              <w:rPr>
                <w:rFonts w:ascii="ＭＳ 明朝" w:hAnsi="ＭＳ 明朝" w:hint="eastAsia"/>
                <w:spacing w:val="3"/>
                <w:sz w:val="18"/>
                <w:szCs w:val="18"/>
              </w:rPr>
              <w:t>所属</w:t>
            </w:r>
            <w:r w:rsidR="008F6288">
              <w:rPr>
                <w:rFonts w:ascii="ＭＳ 明朝" w:hAnsi="ＭＳ 明朝" w:hint="eastAsia"/>
                <w:spacing w:val="3"/>
                <w:sz w:val="18"/>
                <w:szCs w:val="18"/>
              </w:rPr>
              <w:t>高等学校</w:t>
            </w:r>
            <w:r w:rsidRPr="00A542C2">
              <w:rPr>
                <w:rFonts w:ascii="ＭＳ 明朝" w:hAnsi="ＭＳ 明朝" w:hint="eastAsia"/>
                <w:spacing w:val="3"/>
                <w:sz w:val="18"/>
                <w:szCs w:val="18"/>
              </w:rPr>
              <w:t>、氏名</w:t>
            </w:r>
            <w:r w:rsidRPr="00A542C2">
              <w:rPr>
                <w:rFonts w:hint="eastAsia"/>
                <w:spacing w:val="0"/>
                <w:sz w:val="18"/>
                <w:szCs w:val="18"/>
              </w:rPr>
              <w:t>を</w:t>
            </w:r>
          </w:p>
          <w:p w14:paraId="46A02114" w14:textId="77777777" w:rsidR="00A24DB7" w:rsidRDefault="008F6288" w:rsidP="00A403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記入して貼付</w:t>
            </w:r>
          </w:p>
        </w:tc>
      </w:tr>
      <w:tr w:rsidR="00A24DB7" w14:paraId="665AD144" w14:textId="77777777" w:rsidTr="008F6288">
        <w:trPr>
          <w:cantSplit/>
          <w:trHeight w:hRule="exact" w:val="907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E87B69" w14:textId="77777777" w:rsidR="00A24DB7" w:rsidRDefault="00A24DB7" w:rsidP="001639C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32BF5" w14:textId="77777777" w:rsidR="00A24DB7" w:rsidRDefault="00A24DB7" w:rsidP="002E15D6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男･女</w:t>
            </w:r>
          </w:p>
          <w:p w14:paraId="5C4A346A" w14:textId="77777777" w:rsidR="00996FCD" w:rsidRDefault="00996FCD" w:rsidP="002E15D6">
            <w:pPr>
              <w:pStyle w:val="a3"/>
              <w:rPr>
                <w:rFonts w:ascii="ＭＳ 明朝" w:hAnsi="ＭＳ 明朝"/>
              </w:rPr>
            </w:pPr>
          </w:p>
          <w:p w14:paraId="25C99B41" w14:textId="77777777" w:rsidR="00996FCD" w:rsidRDefault="002E15D6" w:rsidP="002E15D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5D0CC" w14:textId="77777777" w:rsidR="00A24DB7" w:rsidRDefault="00A24DB7" w:rsidP="001639C1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38072F" w14:textId="77777777" w:rsidR="00A24DB7" w:rsidRDefault="00A24DB7" w:rsidP="001639C1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D78978E" w14:textId="77777777" w:rsidR="00A24DB7" w:rsidRDefault="00A24DB7" w:rsidP="001639C1">
            <w:pPr>
              <w:pStyle w:val="a3"/>
              <w:rPr>
                <w:spacing w:val="0"/>
              </w:rPr>
            </w:pPr>
          </w:p>
        </w:tc>
      </w:tr>
      <w:tr w:rsidR="00A24DB7" w14:paraId="361F716D" w14:textId="77777777" w:rsidTr="008F6288">
        <w:trPr>
          <w:cantSplit/>
          <w:trHeight w:val="1067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1AFDC3" w14:textId="77777777" w:rsidR="00A24DB7" w:rsidRDefault="00A24DB7" w:rsidP="001639C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5F66F" w14:textId="77777777" w:rsidR="00251E8E" w:rsidRDefault="00A24DB7" w:rsidP="001639C1">
            <w:pPr>
              <w:pStyle w:val="a3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 xml:space="preserve"> </w:t>
            </w:r>
          </w:p>
          <w:p w14:paraId="294BDCF0" w14:textId="77777777" w:rsidR="008F6288" w:rsidRDefault="00A24DB7" w:rsidP="008F6288">
            <w:pPr>
              <w:pStyle w:val="a3"/>
              <w:rPr>
                <w:rFonts w:ascii="ＭＳ 明朝" w:eastAsia="SimSun" w:hAnsi="ＭＳ 明朝"/>
                <w:lang w:eastAsia="zh-CN"/>
              </w:rPr>
            </w:pPr>
            <w:r>
              <w:rPr>
                <w:rFonts w:ascii="ＭＳ 明朝" w:hAnsi="ＭＳ 明朝" w:hint="eastAsia"/>
                <w:spacing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A542C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="008F6288">
              <w:rPr>
                <w:rFonts w:ascii="ＭＳ 明朝" w:hAnsi="ＭＳ 明朝" w:hint="eastAsia"/>
              </w:rPr>
              <w:t xml:space="preserve">　</w:t>
            </w:r>
          </w:p>
          <w:p w14:paraId="5E67AA25" w14:textId="77777777" w:rsidR="0092483F" w:rsidRDefault="008F6288" w:rsidP="008F6288">
            <w:pPr>
              <w:pStyle w:val="a3"/>
              <w:ind w:firstLineChars="1000" w:firstLine="2180"/>
              <w:rPr>
                <w:rFonts w:ascii="ＭＳ 明朝" w:eastAsia="SimSu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高等学校</w:t>
            </w:r>
            <w:r w:rsidR="00A24DB7">
              <w:rPr>
                <w:rFonts w:ascii="ＭＳ 明朝" w:hAnsi="ＭＳ 明朝" w:hint="eastAsia"/>
                <w:lang w:eastAsia="zh-CN"/>
              </w:rPr>
              <w:t xml:space="preserve">　　　　　　年次</w:t>
            </w:r>
          </w:p>
          <w:p w14:paraId="49F727CE" w14:textId="77777777" w:rsidR="0092483F" w:rsidRPr="0092483F" w:rsidRDefault="0092483F" w:rsidP="008F6288">
            <w:pPr>
              <w:pStyle w:val="a3"/>
              <w:ind w:firstLineChars="1000" w:firstLine="2180"/>
              <w:rPr>
                <w:rFonts w:ascii="ＭＳ 明朝" w:eastAsia="SimSun" w:hAnsi="ＭＳ 明朝"/>
                <w:lang w:eastAsia="zh-CN"/>
              </w:rPr>
            </w:pPr>
          </w:p>
          <w:p w14:paraId="29BEE5ED" w14:textId="77777777" w:rsidR="00A24DB7" w:rsidRPr="008F6288" w:rsidRDefault="0092483F" w:rsidP="0092483F">
            <w:pPr>
              <w:pStyle w:val="a3"/>
              <w:ind w:firstLineChars="700" w:firstLine="1526"/>
              <w:rPr>
                <w:rFonts w:eastAsia="SimSun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>（春学期申請の場合は、新年度の年次を記入すること。）</w:t>
            </w:r>
          </w:p>
        </w:tc>
        <w:tc>
          <w:tcPr>
            <w:tcW w:w="198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B8771A4" w14:textId="77777777" w:rsidR="00A24DB7" w:rsidRDefault="00A24DB7">
            <w:pPr>
              <w:pStyle w:val="a3"/>
              <w:rPr>
                <w:spacing w:val="0"/>
              </w:rPr>
            </w:pPr>
          </w:p>
        </w:tc>
      </w:tr>
      <w:tr w:rsidR="00A24DB7" w14:paraId="69C638A4" w14:textId="77777777" w:rsidTr="008F6288">
        <w:trPr>
          <w:trHeight w:hRule="exact" w:val="840"/>
        </w:trPr>
        <w:tc>
          <w:tcPr>
            <w:tcW w:w="880" w:type="dxa"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6F4F3C0F" w14:textId="77777777" w:rsidR="00A24DB7" w:rsidRDefault="00A24DB7" w:rsidP="001639C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18" w:space="0" w:color="000000"/>
            </w:tcBorders>
          </w:tcPr>
          <w:p w14:paraId="4DC00701" w14:textId="77777777" w:rsidR="00A24DB7" w:rsidRDefault="00A24DB7" w:rsidP="001639C1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〒　　　　　　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ＴＥＬ</w:t>
            </w:r>
          </w:p>
          <w:p w14:paraId="5AD99F6E" w14:textId="77777777" w:rsidR="00C21566" w:rsidRDefault="00C21566" w:rsidP="001639C1">
            <w:pPr>
              <w:pStyle w:val="a3"/>
              <w:rPr>
                <w:spacing w:val="0"/>
              </w:rPr>
            </w:pPr>
          </w:p>
        </w:tc>
      </w:tr>
    </w:tbl>
    <w:p w14:paraId="7477EB2E" w14:textId="77777777" w:rsidR="00A24DB7" w:rsidRDefault="007D7D1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37862A5D" w14:textId="77777777" w:rsidR="00A24DB7" w:rsidRDefault="00A24DB7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8F6288">
        <w:rPr>
          <w:rFonts w:ascii="ＭＳ 明朝" w:hAnsi="ＭＳ 明朝" w:hint="eastAsia"/>
          <w:spacing w:val="2"/>
        </w:rPr>
        <w:t>１</w:t>
      </w:r>
      <w:r>
        <w:rPr>
          <w:rFonts w:ascii="ＭＳ 明朝" w:hAnsi="ＭＳ 明朝" w:hint="eastAsia"/>
          <w:lang w:eastAsia="zh-TW"/>
        </w:rPr>
        <w:t>．</w:t>
      </w:r>
      <w:r w:rsidR="008F6288">
        <w:rPr>
          <w:rFonts w:ascii="ＭＳ 明朝" w:hAnsi="ＭＳ 明朝" w:hint="eastAsia"/>
        </w:rPr>
        <w:t xml:space="preserve">履 修 </w:t>
      </w:r>
      <w:r>
        <w:rPr>
          <w:rFonts w:ascii="ＭＳ 明朝" w:hAnsi="ＭＳ 明朝" w:hint="eastAsia"/>
          <w:lang w:eastAsia="zh-TW"/>
        </w:rPr>
        <w:t>期</w:t>
      </w:r>
      <w:r w:rsidR="008F628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lang w:eastAsia="zh-TW"/>
        </w:rPr>
        <w:t>間</w:t>
      </w:r>
      <w:r>
        <w:rPr>
          <w:rFonts w:ascii="ＭＳ 明朝" w:hAnsi="ＭＳ 明朝" w:hint="eastAsia"/>
          <w:spacing w:val="2"/>
          <w:lang w:eastAsia="zh-TW"/>
        </w:rPr>
        <w:t xml:space="preserve">       </w:t>
      </w:r>
      <w:r w:rsidR="000606B8">
        <w:rPr>
          <w:rFonts w:ascii="ＭＳ 明朝" w:hAnsi="ＭＳ 明朝" w:hint="eastAsia"/>
          <w:lang w:eastAsia="zh-TW"/>
        </w:rPr>
        <w:t xml:space="preserve">　</w:t>
      </w:r>
      <w:r w:rsidR="000606B8" w:rsidRPr="000606B8">
        <w:rPr>
          <w:rFonts w:ascii="ＭＳ 明朝" w:hAnsi="ＭＳ 明朝" w:hint="eastAsia"/>
          <w:u w:val="single"/>
          <w:lang w:eastAsia="zh-TW"/>
        </w:rPr>
        <w:t xml:space="preserve">　</w:t>
      </w:r>
      <w:r w:rsidR="00E03C22">
        <w:rPr>
          <w:rFonts w:ascii="ＭＳ 明朝" w:hAnsi="ＭＳ 明朝" w:hint="eastAsia"/>
          <w:u w:val="single"/>
        </w:rPr>
        <w:t xml:space="preserve">　　　</w:t>
      </w:r>
      <w:r w:rsidR="000606B8" w:rsidRPr="000606B8">
        <w:rPr>
          <w:rFonts w:ascii="ＭＳ 明朝" w:hAnsi="ＭＳ 明朝" w:hint="eastAsia"/>
          <w:u w:val="single"/>
          <w:lang w:eastAsia="zh-TW"/>
        </w:rPr>
        <w:t>年</w:t>
      </w:r>
      <w:r w:rsidR="00E03C22">
        <w:rPr>
          <w:rFonts w:ascii="ＭＳ 明朝" w:hAnsi="ＭＳ 明朝" w:hint="eastAsia"/>
          <w:u w:val="single"/>
        </w:rPr>
        <w:t xml:space="preserve">　</w:t>
      </w:r>
      <w:r w:rsidR="000606B8" w:rsidRPr="000606B8">
        <w:rPr>
          <w:rFonts w:ascii="ＭＳ 明朝" w:hAnsi="ＭＳ 明朝" w:hint="eastAsia"/>
          <w:u w:val="single"/>
          <w:lang w:eastAsia="zh-TW"/>
        </w:rPr>
        <w:t xml:space="preserve">　月　　日　</w:t>
      </w:r>
      <w:r w:rsidR="00E03C22">
        <w:rPr>
          <w:rFonts w:ascii="ＭＳ 明朝" w:hAnsi="ＭＳ 明朝" w:hint="eastAsia"/>
          <w:u w:val="single"/>
        </w:rPr>
        <w:t xml:space="preserve">　　</w:t>
      </w:r>
      <w:r w:rsidR="000606B8" w:rsidRPr="000606B8">
        <w:rPr>
          <w:rFonts w:ascii="ＭＳ 明朝" w:hAnsi="ＭＳ 明朝" w:hint="eastAsia"/>
          <w:u w:val="single"/>
          <w:lang w:eastAsia="zh-TW"/>
        </w:rPr>
        <w:t xml:space="preserve">～　　　　　年　　月　　</w:t>
      </w:r>
      <w:r w:rsidR="003661D6">
        <w:rPr>
          <w:rFonts w:ascii="ＭＳ 明朝" w:hAnsi="ＭＳ 明朝" w:hint="eastAsia"/>
          <w:u w:val="single"/>
          <w:lang w:eastAsia="zh-TW"/>
        </w:rPr>
        <w:t>日</w:t>
      </w:r>
    </w:p>
    <w:p w14:paraId="1104CBB9" w14:textId="77777777" w:rsidR="00813C70" w:rsidRDefault="00813C70">
      <w:pPr>
        <w:pStyle w:val="a3"/>
        <w:rPr>
          <w:rFonts w:ascii="ＭＳ 明朝" w:hAnsi="ＭＳ 明朝"/>
          <w:u w:val="single"/>
        </w:rPr>
      </w:pPr>
    </w:p>
    <w:p w14:paraId="3C28F272" w14:textId="77777777" w:rsidR="00813C70" w:rsidRDefault="00813C70" w:rsidP="00813C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２．</w:t>
      </w:r>
      <w:r>
        <w:rPr>
          <w:rFonts w:hint="eastAsia"/>
          <w:spacing w:val="0"/>
        </w:rPr>
        <w:t>特別な教育課程を履修する場合は、以下にチェックすること。</w:t>
      </w:r>
    </w:p>
    <w:p w14:paraId="67D3ABBA" w14:textId="77777777" w:rsidR="00813C70" w:rsidRDefault="00813C70" w:rsidP="00813C70">
      <w:pPr>
        <w:pStyle w:val="a3"/>
        <w:ind w:firstLineChars="200" w:firstLine="420"/>
        <w:rPr>
          <w:spacing w:val="0"/>
        </w:rPr>
      </w:pPr>
    </w:p>
    <w:p w14:paraId="1DA9721D" w14:textId="57437D23" w:rsidR="00813C70" w:rsidRPr="008F6288" w:rsidRDefault="00813C70" w:rsidP="00813C70">
      <w:pPr>
        <w:pStyle w:val="a3"/>
        <w:ind w:firstLineChars="300" w:firstLine="630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□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履修初年度　□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履修</w:t>
      </w:r>
      <w:r>
        <w:rPr>
          <w:rFonts w:hint="eastAsia"/>
          <w:spacing w:val="0"/>
        </w:rPr>
        <w:t>2</w:t>
      </w:r>
      <w:r>
        <w:rPr>
          <w:rFonts w:hint="eastAsia"/>
          <w:spacing w:val="0"/>
        </w:rPr>
        <w:t>年目　□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履修</w:t>
      </w:r>
      <w:r>
        <w:rPr>
          <w:rFonts w:hint="eastAsia"/>
          <w:spacing w:val="0"/>
        </w:rPr>
        <w:t>3</w:t>
      </w:r>
      <w:r>
        <w:rPr>
          <w:rFonts w:hint="eastAsia"/>
          <w:spacing w:val="0"/>
        </w:rPr>
        <w:t>年度</w:t>
      </w:r>
    </w:p>
    <w:p w14:paraId="730A83BA" w14:textId="77777777" w:rsidR="00813C70" w:rsidRPr="00813C70" w:rsidRDefault="00813C70">
      <w:pPr>
        <w:pStyle w:val="a3"/>
        <w:rPr>
          <w:rFonts w:hint="eastAsia"/>
          <w:spacing w:val="0"/>
        </w:rPr>
      </w:pPr>
    </w:p>
    <w:p w14:paraId="683454A0" w14:textId="0723CEF7" w:rsidR="004177E2" w:rsidRDefault="00A24DB7" w:rsidP="001639C1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lang w:eastAsia="zh-TW"/>
        </w:rPr>
        <w:t xml:space="preserve">    </w:t>
      </w:r>
      <w:r w:rsidR="00813C70">
        <w:rPr>
          <w:rFonts w:ascii="ＭＳ 明朝" w:hAnsi="ＭＳ 明朝" w:hint="eastAsia"/>
          <w:spacing w:val="2"/>
        </w:rPr>
        <w:t>３</w:t>
      </w:r>
      <w:r w:rsidR="004177E2">
        <w:rPr>
          <w:rFonts w:ascii="ＭＳ 明朝" w:hAnsi="ＭＳ 明朝" w:hint="eastAsia"/>
        </w:rPr>
        <w:t>．受講希望科目</w:t>
      </w:r>
      <w:r w:rsidR="00EA4D5B">
        <w:rPr>
          <w:rFonts w:ascii="ＭＳ 明朝" w:hAnsi="ＭＳ 明朝" w:hint="eastAsia"/>
        </w:rPr>
        <w:t xml:space="preserve">　</w:t>
      </w:r>
    </w:p>
    <w:p w14:paraId="3A9F5DCF" w14:textId="77777777" w:rsidR="00A24DB7" w:rsidRDefault="00A24DB7" w:rsidP="001639C1">
      <w:pPr>
        <w:pStyle w:val="a3"/>
        <w:rPr>
          <w:spacing w:val="0"/>
        </w:rPr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3850"/>
        <w:gridCol w:w="1479"/>
        <w:gridCol w:w="1014"/>
        <w:gridCol w:w="1015"/>
        <w:gridCol w:w="1447"/>
        <w:gridCol w:w="660"/>
      </w:tblGrid>
      <w:tr w:rsidR="00E75024" w14:paraId="28A682FF" w14:textId="77777777" w:rsidTr="008C2C62">
        <w:trPr>
          <w:trHeight w:hRule="exact" w:val="420"/>
        </w:trPr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EA651" w14:textId="77777777" w:rsidR="00E75024" w:rsidRDefault="00E75024" w:rsidP="00E75024">
            <w:pPr>
              <w:pStyle w:val="a3"/>
              <w:rPr>
                <w:spacing w:val="0"/>
              </w:rPr>
            </w:pPr>
          </w:p>
        </w:tc>
        <w:tc>
          <w:tcPr>
            <w:tcW w:w="3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9F3C4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　　目　　名</w:t>
            </w:r>
          </w:p>
        </w:tc>
        <w:tc>
          <w:tcPr>
            <w:tcW w:w="147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DD85B3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部</w:t>
            </w:r>
          </w:p>
        </w:tc>
        <w:tc>
          <w:tcPr>
            <w:tcW w:w="10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311F2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曜　日</w:t>
            </w:r>
          </w:p>
        </w:tc>
        <w:tc>
          <w:tcPr>
            <w:tcW w:w="10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842B6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講　時</w:t>
            </w:r>
          </w:p>
        </w:tc>
        <w:tc>
          <w:tcPr>
            <w:tcW w:w="144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80DB6A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開講学期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6E4DA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単位</w:t>
            </w:r>
          </w:p>
        </w:tc>
      </w:tr>
      <w:tr w:rsidR="00E75024" w14:paraId="0EE6B9E0" w14:textId="77777777" w:rsidTr="00327D2F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FC3D5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CAF29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CAB5C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AD2C8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90F8B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A2C35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2C132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3DD47CC0" w14:textId="77777777" w:rsidTr="00E17612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75748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045B0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25CCC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2EAE76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E7C47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694D7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CDC39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4BB43817" w14:textId="77777777" w:rsidTr="002247EC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C29AE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BC8E5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AE83D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03B056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908AB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256BA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A0178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5A082923" w14:textId="77777777" w:rsidTr="008D0BC7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8A93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E07B2C" w14:textId="77777777" w:rsidR="00E75024" w:rsidRPr="00306AB3" w:rsidRDefault="00E75024" w:rsidP="00E75024">
            <w:pPr>
              <w:pStyle w:val="aa"/>
              <w:spacing w:before="100" w:beforeAutospacing="1" w:after="100" w:afterAutospacing="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E218C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DE7E2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9AD73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40322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D1BB3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434F0CA3" w14:textId="77777777" w:rsidTr="00881195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EFCB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D263A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46EA9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A1AD4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81F05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ECED46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5789D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34F77C7C" w14:textId="77777777" w:rsidTr="008E3EF4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4B0C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1E2A1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419AD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DEAFF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1203A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2304D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7DB0E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20AE6B4D" w14:textId="77777777" w:rsidTr="00AE17D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F7C3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FDE5C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66122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D29DC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FAFB8A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908B5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3F626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1D09885F" w14:textId="77777777" w:rsidTr="00C10B2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71BB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CE7AB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47A74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E87FD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7C63E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11227A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649DE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54C7BAA1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170D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13ABA5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ACBF3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309ED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4B3DC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8CFB2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8C633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00D494EC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F976C" w14:textId="77777777" w:rsidR="00E75024" w:rsidRDefault="00E75024" w:rsidP="00E7502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70B10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44F6A6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B6F74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382DE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453CE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3F135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716556E1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61BF54" w14:textId="77777777" w:rsidR="00E75024" w:rsidRDefault="00E75024" w:rsidP="00E7502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F5F00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0715B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D9C689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A22533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79EE8B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C11C3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33D8EFAF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2E63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064B74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8996E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6FF09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96EB43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05760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8CE925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330D28D9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FCBBE" w14:textId="77777777" w:rsidR="00E75024" w:rsidRDefault="00E75024" w:rsidP="00E7502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E7F03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F7770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9E0390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FB71B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477C5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79C1D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3C5881D1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E4CFF8" w14:textId="77777777" w:rsidR="00E75024" w:rsidRDefault="00E75024" w:rsidP="00E7502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0B2D5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D7510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4D2F85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24EC51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8AA197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65E03F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0EF77892" w14:textId="77777777" w:rsidTr="00F21790">
        <w:trPr>
          <w:trHeight w:hRule="exact" w:val="510"/>
        </w:trPr>
        <w:tc>
          <w:tcPr>
            <w:tcW w:w="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78F9DB" w14:textId="77777777" w:rsidR="00E75024" w:rsidRDefault="00E75024" w:rsidP="00E7502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161E1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8C9EBD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B2786C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C2B72E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FA2192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E6D148" w14:textId="77777777" w:rsidR="00E75024" w:rsidRDefault="00E75024" w:rsidP="00E75024">
            <w:pPr>
              <w:pStyle w:val="a3"/>
              <w:jc w:val="center"/>
              <w:rPr>
                <w:spacing w:val="0"/>
              </w:rPr>
            </w:pPr>
          </w:p>
        </w:tc>
      </w:tr>
      <w:tr w:rsidR="00E75024" w14:paraId="17D7E6BD" w14:textId="77777777" w:rsidTr="00E75024">
        <w:trPr>
          <w:trHeight w:hRule="exact" w:val="351"/>
        </w:trPr>
        <w:tc>
          <w:tcPr>
            <w:tcW w:w="990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94279" w14:textId="77777777" w:rsidR="00E75024" w:rsidRDefault="00E75024" w:rsidP="00E75024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合　　計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　　 </w:t>
            </w:r>
            <w:r>
              <w:rPr>
                <w:rFonts w:ascii="ＭＳ 明朝" w:hAnsi="ＭＳ 明朝" w:hint="eastAsia"/>
              </w:rPr>
              <w:t xml:space="preserve">単位 </w:t>
            </w:r>
          </w:p>
        </w:tc>
      </w:tr>
    </w:tbl>
    <w:p w14:paraId="50BB9EC6" w14:textId="77777777" w:rsidR="00A24DB7" w:rsidRDefault="00A24DB7">
      <w:pPr>
        <w:pStyle w:val="a3"/>
        <w:rPr>
          <w:spacing w:val="0"/>
        </w:rPr>
      </w:pPr>
    </w:p>
    <w:p w14:paraId="48C70206" w14:textId="77777777" w:rsidR="008F6288" w:rsidRDefault="008F628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※年間の履修可能単位数は２４単位が上限。</w:t>
      </w:r>
    </w:p>
    <w:p w14:paraId="15A56FD5" w14:textId="77777777" w:rsidR="008F6288" w:rsidRDefault="008F628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※科目を記入する際は、クラス名を含めること。</w:t>
      </w:r>
    </w:p>
    <w:p w14:paraId="2E48F33A" w14:textId="77777777" w:rsidR="00A8319C" w:rsidRDefault="00A8319C">
      <w:pPr>
        <w:pStyle w:val="a3"/>
        <w:rPr>
          <w:spacing w:val="0"/>
        </w:rPr>
      </w:pPr>
    </w:p>
    <w:sectPr w:rsidR="00A8319C" w:rsidSect="00AE7B33">
      <w:pgSz w:w="11906" w:h="16838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EDBA" w14:textId="77777777" w:rsidR="00136D69" w:rsidRDefault="00136D69" w:rsidP="007B50BC">
      <w:r>
        <w:separator/>
      </w:r>
    </w:p>
  </w:endnote>
  <w:endnote w:type="continuationSeparator" w:id="0">
    <w:p w14:paraId="3F73A511" w14:textId="77777777" w:rsidR="00136D69" w:rsidRDefault="00136D69" w:rsidP="007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CAAC" w14:textId="77777777" w:rsidR="00136D69" w:rsidRDefault="00136D69" w:rsidP="007B50BC">
      <w:r>
        <w:separator/>
      </w:r>
    </w:p>
  </w:footnote>
  <w:footnote w:type="continuationSeparator" w:id="0">
    <w:p w14:paraId="16328599" w14:textId="77777777" w:rsidR="00136D69" w:rsidRDefault="00136D69" w:rsidP="007B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B7"/>
    <w:rsid w:val="00013925"/>
    <w:rsid w:val="00051E57"/>
    <w:rsid w:val="000606B8"/>
    <w:rsid w:val="00136D69"/>
    <w:rsid w:val="00137479"/>
    <w:rsid w:val="001639C1"/>
    <w:rsid w:val="00251E8E"/>
    <w:rsid w:val="00252792"/>
    <w:rsid w:val="00293E16"/>
    <w:rsid w:val="002A1D53"/>
    <w:rsid w:val="002E15D6"/>
    <w:rsid w:val="002E5CC5"/>
    <w:rsid w:val="00306AB3"/>
    <w:rsid w:val="003661D6"/>
    <w:rsid w:val="003A6241"/>
    <w:rsid w:val="003D11F7"/>
    <w:rsid w:val="004177E2"/>
    <w:rsid w:val="004B0A83"/>
    <w:rsid w:val="005056C9"/>
    <w:rsid w:val="0052586D"/>
    <w:rsid w:val="00665966"/>
    <w:rsid w:val="0068119A"/>
    <w:rsid w:val="006A597B"/>
    <w:rsid w:val="00733514"/>
    <w:rsid w:val="007A6925"/>
    <w:rsid w:val="007B50BC"/>
    <w:rsid w:val="007B6547"/>
    <w:rsid w:val="007D7D1F"/>
    <w:rsid w:val="007E5BEC"/>
    <w:rsid w:val="00813C70"/>
    <w:rsid w:val="008F6288"/>
    <w:rsid w:val="0092483F"/>
    <w:rsid w:val="0098387A"/>
    <w:rsid w:val="00996FCD"/>
    <w:rsid w:val="009C0C22"/>
    <w:rsid w:val="00A24DB7"/>
    <w:rsid w:val="00A40389"/>
    <w:rsid w:val="00A542C2"/>
    <w:rsid w:val="00A54A6A"/>
    <w:rsid w:val="00A8319C"/>
    <w:rsid w:val="00A838B5"/>
    <w:rsid w:val="00AD38C0"/>
    <w:rsid w:val="00AE7B33"/>
    <w:rsid w:val="00B346DA"/>
    <w:rsid w:val="00BF3672"/>
    <w:rsid w:val="00C21566"/>
    <w:rsid w:val="00C65D30"/>
    <w:rsid w:val="00D02C4A"/>
    <w:rsid w:val="00E03C22"/>
    <w:rsid w:val="00E75024"/>
    <w:rsid w:val="00E870C0"/>
    <w:rsid w:val="00EA4D5B"/>
    <w:rsid w:val="00E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8BC1A6"/>
  <w15:docId w15:val="{C1A698AE-51C0-4EF4-9EA2-7E03D9D5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119A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Century" w:eastAsia="ＭＳ 明朝" w:hAnsi="Century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B5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50BC"/>
  </w:style>
  <w:style w:type="paragraph" w:styleId="a6">
    <w:name w:val="footer"/>
    <w:basedOn w:val="a"/>
    <w:link w:val="a7"/>
    <w:uiPriority w:val="99"/>
    <w:unhideWhenUsed/>
    <w:rsid w:val="007B5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50BC"/>
  </w:style>
  <w:style w:type="paragraph" w:styleId="a8">
    <w:name w:val="Balloon Text"/>
    <w:basedOn w:val="a"/>
    <w:link w:val="a9"/>
    <w:uiPriority w:val="99"/>
    <w:semiHidden/>
    <w:unhideWhenUsed/>
    <w:rsid w:val="0036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1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E0D3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EE0D36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shir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7740-4493-4DAC-B7BA-917B0877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77</TotalTime>
  <Pages>1</Pages>
  <Words>261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tamashiro</dc:creator>
  <cp:lastModifiedBy>芥川　叶思</cp:lastModifiedBy>
  <cp:revision>17</cp:revision>
  <cp:lastPrinted>2023-12-20T08:58:00Z</cp:lastPrinted>
  <dcterms:created xsi:type="dcterms:W3CDTF">2017-11-13T07:35:00Z</dcterms:created>
  <dcterms:modified xsi:type="dcterms:W3CDTF">2026-02-27T09:05:00Z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cefc7c-1990-4b05-bb2b-d459d68fce94_Enabled">
    <vt:lpwstr>true</vt:lpwstr>
  </property>
  <property fmtid="{D5CDD505-2E9C-101B-9397-08002B2CF9AE}" pid="3" name="MSIP_Label_e0cefc7c-1990-4b05-bb2b-d459d68fce94_SetDate">
    <vt:lpwstr>2026-02-27T09:05:53Z</vt:lpwstr>
  </property>
  <property fmtid="{D5CDD505-2E9C-101B-9397-08002B2CF9AE}" pid="4" name="MSIP_Label_e0cefc7c-1990-4b05-bb2b-d459d68fce94_Method">
    <vt:lpwstr>Standard</vt:lpwstr>
  </property>
  <property fmtid="{D5CDD505-2E9C-101B-9397-08002B2CF9AE}" pid="5" name="MSIP_Label_e0cefc7c-1990-4b05-bb2b-d459d68fce94_Name">
    <vt:lpwstr>defa4170-0d19-0005-0004-bc88714345d2</vt:lpwstr>
  </property>
  <property fmtid="{D5CDD505-2E9C-101B-9397-08002B2CF9AE}" pid="6" name="MSIP_Label_e0cefc7c-1990-4b05-bb2b-d459d68fce94_SiteId">
    <vt:lpwstr>50f799f6-f15c-437d-b72b-3eabc2dd1860</vt:lpwstr>
  </property>
  <property fmtid="{D5CDD505-2E9C-101B-9397-08002B2CF9AE}" pid="7" name="MSIP_Label_e0cefc7c-1990-4b05-bb2b-d459d68fce94_ActionId">
    <vt:lpwstr>d98465c4-a29d-4030-848e-32ebf1772a55</vt:lpwstr>
  </property>
  <property fmtid="{D5CDD505-2E9C-101B-9397-08002B2CF9AE}" pid="8" name="MSIP_Label_e0cefc7c-1990-4b05-bb2b-d459d68fce94_ContentBits">
    <vt:lpwstr>0</vt:lpwstr>
  </property>
  <property fmtid="{D5CDD505-2E9C-101B-9397-08002B2CF9AE}" pid="9" name="MSIP_Label_e0cefc7c-1990-4b05-bb2b-d459d68fce94_Tag">
    <vt:lpwstr>10, 3, 0, 1</vt:lpwstr>
  </property>
</Properties>
</file>